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2E5900" w:rsidRPr="00167564" w:rsidTr="007B2389">
        <w:trPr>
          <w:cantSplit/>
        </w:trPr>
        <w:tc>
          <w:tcPr>
            <w:tcW w:w="443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E5900" w:rsidRPr="001C38C0" w:rsidRDefault="00AA0025" w:rsidP="002E5900">
            <w:pPr>
              <w:pStyle w:val="Heading1"/>
            </w:pPr>
            <w:r>
              <w:rPr>
                <w:szCs w:val="28"/>
              </w:rPr>
              <w:t>IVCT 2017</w:t>
            </w:r>
            <w:r w:rsidR="002E5900">
              <w:rPr>
                <w:szCs w:val="28"/>
              </w:rPr>
              <w:t xml:space="preserve"> </w:t>
            </w:r>
            <w:r>
              <w:rPr>
                <w:szCs w:val="28"/>
              </w:rPr>
              <w:t>Umpire Feedback Form</w:t>
            </w:r>
          </w:p>
          <w:p w:rsidR="002E5900" w:rsidRDefault="002E5900" w:rsidP="002E5900"/>
        </w:tc>
        <w:sdt>
          <w:sdtPr>
            <w:rPr>
              <w:szCs w:val="18"/>
            </w:rPr>
            <w:alias w:val="Click icon to insert logo"/>
            <w:tag w:val="Click icon to insert logo"/>
            <w:id w:val="977515479"/>
            <w:picture/>
          </w:sdtPr>
          <w:sdtEndPr/>
          <w:sdtContent>
            <w:tc>
              <w:tcPr>
                <w:tcW w:w="4435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2E5900" w:rsidRPr="00743B85" w:rsidRDefault="00CD3B0D" w:rsidP="002E5900">
                <w:pPr>
                  <w:pStyle w:val="Right-aligned"/>
                  <w:rPr>
                    <w:szCs w:val="18"/>
                  </w:rPr>
                </w:pPr>
                <w:r>
                  <w:rPr>
                    <w:noProof/>
                    <w:szCs w:val="18"/>
                  </w:rPr>
                  <w:drawing>
                    <wp:inline distT="0" distB="0" distL="0" distR="0">
                      <wp:extent cx="1524000" cy="777765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777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A39DB" w:rsidRPr="00167564" w:rsidTr="007B2389">
        <w:trPr>
          <w:cantSplit/>
        </w:trPr>
        <w:tc>
          <w:tcPr>
            <w:tcW w:w="443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A39DB" w:rsidRPr="00743B85" w:rsidRDefault="00CD3B0D" w:rsidP="00CD3B0D">
            <w:r>
              <w:t xml:space="preserve">Date: </w:t>
            </w:r>
          </w:p>
        </w:tc>
        <w:tc>
          <w:tcPr>
            <w:tcW w:w="443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A39DB" w:rsidRPr="00743B85" w:rsidRDefault="00CD3B0D" w:rsidP="00CD3B0D">
            <w:pPr>
              <w:pStyle w:val="Right-aligned"/>
              <w:jc w:val="center"/>
              <w:rPr>
                <w:szCs w:val="18"/>
              </w:rPr>
            </w:pPr>
            <w:r>
              <w:rPr>
                <w:szCs w:val="18"/>
              </w:rPr>
              <w:t>Start</w:t>
            </w:r>
            <w:r w:rsidR="001A39DB" w:rsidRPr="00743B85">
              <w:rPr>
                <w:szCs w:val="18"/>
              </w:rPr>
              <w:t xml:space="preserve"> Time: </w:t>
            </w:r>
          </w:p>
        </w:tc>
      </w:tr>
      <w:tr w:rsidR="00512E8B" w:rsidRPr="00167564" w:rsidTr="007B2389">
        <w:trPr>
          <w:cantSplit/>
        </w:trPr>
        <w:tc>
          <w:tcPr>
            <w:tcW w:w="443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tcMar>
              <w:top w:w="144" w:type="dxa"/>
              <w:bottom w:w="144" w:type="dxa"/>
            </w:tcMar>
          </w:tcPr>
          <w:p w:rsidR="002739B4" w:rsidRPr="002739B4" w:rsidRDefault="00CD3B0D" w:rsidP="00CD3B0D">
            <w:pPr>
              <w:pStyle w:val="Heading1"/>
            </w:pPr>
            <w:r>
              <w:t xml:space="preserve">Match Between: </w:t>
            </w:r>
            <w:r w:rsidR="00B05FF5">
              <w:t>____________</w:t>
            </w:r>
          </w:p>
        </w:tc>
        <w:tc>
          <w:tcPr>
            <w:tcW w:w="443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tcMar>
              <w:top w:w="144" w:type="dxa"/>
              <w:bottom w:w="144" w:type="dxa"/>
            </w:tcMar>
          </w:tcPr>
          <w:p w:rsidR="00743B85" w:rsidRPr="001C38C0" w:rsidRDefault="00B05FF5" w:rsidP="002E5900">
            <w:pPr>
              <w:pStyle w:val="Heading2"/>
            </w:pPr>
            <w:r>
              <w:t>Vs _______________</w:t>
            </w:r>
          </w:p>
        </w:tc>
      </w:tr>
    </w:tbl>
    <w:p w:rsidR="002D784D" w:rsidRDefault="002D784D"/>
    <w:tbl>
      <w:tblPr>
        <w:tblW w:w="5000" w:type="pct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798"/>
        <w:gridCol w:w="9002"/>
      </w:tblGrid>
      <w:tr w:rsidR="00163F97" w:rsidRPr="00167564" w:rsidTr="007B2389">
        <w:trPr>
          <w:cantSplit/>
        </w:trPr>
        <w:tc>
          <w:tcPr>
            <w:tcW w:w="1477" w:type="dxa"/>
            <w:tcMar>
              <w:top w:w="144" w:type="dxa"/>
              <w:bottom w:w="144" w:type="dxa"/>
            </w:tcMar>
          </w:tcPr>
          <w:p w:rsidR="00163F97" w:rsidRPr="001C38C0" w:rsidRDefault="00B05FF5" w:rsidP="002E5900">
            <w:r>
              <w:t>Umpire 1 :</w:t>
            </w:r>
          </w:p>
        </w:tc>
        <w:tc>
          <w:tcPr>
            <w:tcW w:w="7393" w:type="dxa"/>
            <w:tcMar>
              <w:top w:w="144" w:type="dxa"/>
              <w:bottom w:w="144" w:type="dxa"/>
            </w:tcMar>
          </w:tcPr>
          <w:p w:rsidR="0094015E" w:rsidRPr="002D784D" w:rsidRDefault="0094015E" w:rsidP="00B05FF5"/>
        </w:tc>
      </w:tr>
      <w:tr w:rsidR="00B40A87" w:rsidRPr="00167564" w:rsidTr="007B2389">
        <w:trPr>
          <w:cantSplit/>
        </w:trPr>
        <w:tc>
          <w:tcPr>
            <w:tcW w:w="1477" w:type="dxa"/>
            <w:tcMar>
              <w:top w:w="144" w:type="dxa"/>
              <w:bottom w:w="144" w:type="dxa"/>
            </w:tcMar>
          </w:tcPr>
          <w:p w:rsidR="00B40A87" w:rsidRPr="001C38C0" w:rsidRDefault="00B05FF5" w:rsidP="002E5900">
            <w:r>
              <w:t>Umpire 2</w:t>
            </w:r>
            <w:r w:rsidR="00B40A87" w:rsidRPr="001C38C0">
              <w:t>:</w:t>
            </w:r>
          </w:p>
        </w:tc>
        <w:tc>
          <w:tcPr>
            <w:tcW w:w="7393" w:type="dxa"/>
            <w:tcMar>
              <w:top w:w="144" w:type="dxa"/>
              <w:bottom w:w="144" w:type="dxa"/>
            </w:tcMar>
          </w:tcPr>
          <w:p w:rsidR="002739B4" w:rsidRPr="007E5BEB" w:rsidRDefault="002739B4" w:rsidP="00B05FF5"/>
        </w:tc>
      </w:tr>
    </w:tbl>
    <w:p w:rsidR="00B05FF5" w:rsidRDefault="00B05FF5"/>
    <w:p w:rsidR="00B05FF5" w:rsidRDefault="00B05FF5">
      <w:r>
        <w:t>Team Name: _______________________________________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3066"/>
        <w:gridCol w:w="2875"/>
        <w:gridCol w:w="2970"/>
        <w:gridCol w:w="1879"/>
      </w:tblGrid>
      <w:tr w:rsidR="007B2389" w:rsidRPr="002739B4" w:rsidTr="00B05FF5">
        <w:trPr>
          <w:trHeight w:hRule="exact" w:val="360"/>
        </w:trPr>
        <w:tc>
          <w:tcPr>
            <w:tcW w:w="2725" w:type="dxa"/>
            <w:shd w:val="clear" w:color="auto" w:fill="F2F2F2" w:themeFill="background1" w:themeFillShade="F2"/>
            <w:vAlign w:val="center"/>
          </w:tcPr>
          <w:p w:rsidR="007E5BEB" w:rsidRPr="00167564" w:rsidRDefault="007E5BEB" w:rsidP="002E5900">
            <w:r>
              <w:t>Name</w:t>
            </w:r>
          </w:p>
        </w:tc>
        <w:tc>
          <w:tcPr>
            <w:tcW w:w="2555" w:type="dxa"/>
            <w:shd w:val="clear" w:color="auto" w:fill="F2F2F2" w:themeFill="background1" w:themeFillShade="F2"/>
            <w:vAlign w:val="center"/>
          </w:tcPr>
          <w:p w:rsidR="007E5BEB" w:rsidRPr="00B05FF5" w:rsidRDefault="00B05FF5" w:rsidP="00B05FF5">
            <w:pPr>
              <w:jc w:val="center"/>
              <w:rPr>
                <w:b/>
              </w:rPr>
            </w:pPr>
            <w:r w:rsidRPr="00B05FF5">
              <w:rPr>
                <w:b/>
              </w:rPr>
              <w:t>Excellent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:rsidR="007E5BEB" w:rsidRPr="00B05FF5" w:rsidRDefault="00B05FF5" w:rsidP="00B05FF5">
            <w:pPr>
              <w:jc w:val="center"/>
              <w:rPr>
                <w:b/>
              </w:rPr>
            </w:pPr>
            <w:r w:rsidRPr="00B05FF5">
              <w:rPr>
                <w:b/>
              </w:rPr>
              <w:t>Good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:rsidR="007E5BEB" w:rsidRPr="00B05FF5" w:rsidRDefault="00B05FF5" w:rsidP="00B05FF5">
            <w:pPr>
              <w:jc w:val="center"/>
              <w:rPr>
                <w:b/>
                <w:sz w:val="28"/>
                <w:szCs w:val="28"/>
              </w:rPr>
            </w:pPr>
            <w:r w:rsidRPr="00B05FF5">
              <w:rPr>
                <w:b/>
              </w:rPr>
              <w:t>Questionable</w:t>
            </w:r>
          </w:p>
        </w:tc>
      </w:tr>
      <w:tr w:rsidR="007E5BEB" w:rsidRPr="00311560" w:rsidTr="00B05FF5">
        <w:trPr>
          <w:cantSplit/>
          <w:trHeight w:val="403"/>
        </w:trPr>
        <w:tc>
          <w:tcPr>
            <w:tcW w:w="2725" w:type="dxa"/>
            <w:shd w:val="clear" w:color="auto" w:fill="auto"/>
            <w:vAlign w:val="center"/>
          </w:tcPr>
          <w:p w:rsidR="007E5BEB" w:rsidRPr="001C38C0" w:rsidRDefault="00B05FF5" w:rsidP="002E5900">
            <w:r>
              <w:t>Behavior Of Players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E5BEB" w:rsidRPr="001C38C0" w:rsidRDefault="007E5BEB" w:rsidP="002E5900"/>
        </w:tc>
        <w:tc>
          <w:tcPr>
            <w:tcW w:w="2640" w:type="dxa"/>
            <w:shd w:val="clear" w:color="auto" w:fill="auto"/>
            <w:vAlign w:val="center"/>
          </w:tcPr>
          <w:p w:rsidR="007E5BEB" w:rsidRPr="001C38C0" w:rsidRDefault="007E5BEB" w:rsidP="002E5900"/>
        </w:tc>
        <w:tc>
          <w:tcPr>
            <w:tcW w:w="1670" w:type="dxa"/>
            <w:shd w:val="clear" w:color="auto" w:fill="auto"/>
            <w:vAlign w:val="center"/>
          </w:tcPr>
          <w:p w:rsidR="007E5BEB" w:rsidRPr="001C38C0" w:rsidRDefault="007E5BEB" w:rsidP="007B2389">
            <w:pPr>
              <w:pStyle w:val="Amount"/>
            </w:pPr>
          </w:p>
        </w:tc>
      </w:tr>
      <w:tr w:rsidR="007E5BEB" w:rsidRPr="00311560" w:rsidTr="00B05FF5">
        <w:trPr>
          <w:cantSplit/>
          <w:trHeight w:val="403"/>
        </w:trPr>
        <w:tc>
          <w:tcPr>
            <w:tcW w:w="2725" w:type="dxa"/>
            <w:shd w:val="clear" w:color="auto" w:fill="auto"/>
            <w:vAlign w:val="center"/>
          </w:tcPr>
          <w:p w:rsidR="007E5BEB" w:rsidRDefault="00B05FF5" w:rsidP="00B05FF5">
            <w:r>
              <w:t>Game Played in Right Spirit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1670" w:type="dxa"/>
            <w:shd w:val="clear" w:color="auto" w:fill="auto"/>
            <w:vAlign w:val="center"/>
          </w:tcPr>
          <w:p w:rsidR="007E5BEB" w:rsidRDefault="007E5BEB" w:rsidP="002E5900"/>
        </w:tc>
      </w:tr>
      <w:tr w:rsidR="007E5BEB" w:rsidRPr="00311560" w:rsidTr="00B05FF5">
        <w:trPr>
          <w:cantSplit/>
          <w:trHeight w:val="403"/>
        </w:trPr>
        <w:tc>
          <w:tcPr>
            <w:tcW w:w="2725" w:type="dxa"/>
            <w:shd w:val="clear" w:color="auto" w:fill="auto"/>
            <w:vAlign w:val="center"/>
          </w:tcPr>
          <w:p w:rsidR="007E5BEB" w:rsidRDefault="00B05FF5" w:rsidP="002E5900">
            <w:r>
              <w:t>Fielder’s Calls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1670" w:type="dxa"/>
            <w:shd w:val="clear" w:color="auto" w:fill="auto"/>
            <w:vAlign w:val="center"/>
          </w:tcPr>
          <w:p w:rsidR="007E5BEB" w:rsidRDefault="007E5BEB" w:rsidP="002E5900"/>
        </w:tc>
      </w:tr>
      <w:tr w:rsidR="007E5BEB" w:rsidRPr="00311560" w:rsidTr="00B05FF5">
        <w:trPr>
          <w:cantSplit/>
          <w:trHeight w:val="403"/>
        </w:trPr>
        <w:tc>
          <w:tcPr>
            <w:tcW w:w="2725" w:type="dxa"/>
            <w:shd w:val="clear" w:color="auto" w:fill="auto"/>
            <w:vAlign w:val="center"/>
          </w:tcPr>
          <w:p w:rsidR="007E5BEB" w:rsidRDefault="00B05FF5" w:rsidP="002E5900">
            <w:r>
              <w:t>Captain’s Behavior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1670" w:type="dxa"/>
            <w:shd w:val="clear" w:color="auto" w:fill="auto"/>
            <w:vAlign w:val="center"/>
          </w:tcPr>
          <w:p w:rsidR="007E5BEB" w:rsidRDefault="007E5BEB" w:rsidP="002E5900"/>
        </w:tc>
      </w:tr>
      <w:tr w:rsidR="007E5BEB" w:rsidRPr="00311560" w:rsidTr="00B05FF5">
        <w:trPr>
          <w:cantSplit/>
          <w:trHeight w:val="403"/>
        </w:trPr>
        <w:tc>
          <w:tcPr>
            <w:tcW w:w="2725" w:type="dxa"/>
            <w:shd w:val="clear" w:color="auto" w:fill="auto"/>
            <w:vAlign w:val="center"/>
          </w:tcPr>
          <w:p w:rsidR="007E5BEB" w:rsidRDefault="00B05FF5" w:rsidP="002E5900">
            <w:r>
              <w:t>Captain’s Control over team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2640" w:type="dxa"/>
            <w:shd w:val="clear" w:color="auto" w:fill="auto"/>
            <w:vAlign w:val="center"/>
          </w:tcPr>
          <w:p w:rsidR="007E5BEB" w:rsidRDefault="007E5BEB" w:rsidP="002E5900"/>
        </w:tc>
        <w:tc>
          <w:tcPr>
            <w:tcW w:w="1670" w:type="dxa"/>
            <w:shd w:val="clear" w:color="auto" w:fill="auto"/>
            <w:vAlign w:val="center"/>
          </w:tcPr>
          <w:p w:rsidR="007E5BEB" w:rsidRDefault="007E5BEB" w:rsidP="002E5900"/>
        </w:tc>
      </w:tr>
    </w:tbl>
    <w:p w:rsidR="00DA6E74" w:rsidRDefault="00DA6E74" w:rsidP="00E55A14"/>
    <w:p w:rsidR="00B05FF5" w:rsidRDefault="00B05FF5" w:rsidP="00B05FF5">
      <w:r>
        <w:t>Team Name: _______________________________________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3066"/>
        <w:gridCol w:w="2875"/>
        <w:gridCol w:w="2970"/>
        <w:gridCol w:w="1879"/>
      </w:tblGrid>
      <w:tr w:rsidR="00B05FF5" w:rsidRPr="002739B4" w:rsidTr="00CF6D8F">
        <w:trPr>
          <w:trHeight w:hRule="exact" w:val="360"/>
        </w:trPr>
        <w:tc>
          <w:tcPr>
            <w:tcW w:w="2725" w:type="dxa"/>
            <w:shd w:val="clear" w:color="auto" w:fill="F2F2F2" w:themeFill="background1" w:themeFillShade="F2"/>
            <w:vAlign w:val="center"/>
          </w:tcPr>
          <w:p w:rsidR="00B05FF5" w:rsidRPr="00167564" w:rsidRDefault="00B05FF5" w:rsidP="00CF6D8F">
            <w:r>
              <w:t>Name</w:t>
            </w:r>
          </w:p>
        </w:tc>
        <w:tc>
          <w:tcPr>
            <w:tcW w:w="2555" w:type="dxa"/>
            <w:shd w:val="clear" w:color="auto" w:fill="F2F2F2" w:themeFill="background1" w:themeFillShade="F2"/>
            <w:vAlign w:val="center"/>
          </w:tcPr>
          <w:p w:rsidR="00B05FF5" w:rsidRPr="00B05FF5" w:rsidRDefault="00B05FF5" w:rsidP="00CF6D8F">
            <w:pPr>
              <w:jc w:val="center"/>
              <w:rPr>
                <w:b/>
              </w:rPr>
            </w:pPr>
            <w:r w:rsidRPr="00B05FF5">
              <w:rPr>
                <w:b/>
              </w:rPr>
              <w:t>Excellent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:rsidR="00B05FF5" w:rsidRPr="00B05FF5" w:rsidRDefault="00B05FF5" w:rsidP="00CF6D8F">
            <w:pPr>
              <w:jc w:val="center"/>
              <w:rPr>
                <w:b/>
              </w:rPr>
            </w:pPr>
            <w:r w:rsidRPr="00B05FF5">
              <w:rPr>
                <w:b/>
              </w:rPr>
              <w:t>Good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:rsidR="00B05FF5" w:rsidRPr="00B05FF5" w:rsidRDefault="00B05FF5" w:rsidP="00CF6D8F">
            <w:pPr>
              <w:jc w:val="center"/>
              <w:rPr>
                <w:b/>
                <w:sz w:val="28"/>
                <w:szCs w:val="28"/>
              </w:rPr>
            </w:pPr>
            <w:r w:rsidRPr="00B05FF5">
              <w:rPr>
                <w:b/>
              </w:rPr>
              <w:t>Questionable</w:t>
            </w:r>
          </w:p>
        </w:tc>
      </w:tr>
      <w:tr w:rsidR="00B05FF5" w:rsidRPr="00311560" w:rsidTr="00CF6D8F">
        <w:trPr>
          <w:cantSplit/>
          <w:trHeight w:val="403"/>
        </w:trPr>
        <w:tc>
          <w:tcPr>
            <w:tcW w:w="2725" w:type="dxa"/>
            <w:shd w:val="clear" w:color="auto" w:fill="auto"/>
            <w:vAlign w:val="center"/>
          </w:tcPr>
          <w:p w:rsidR="00B05FF5" w:rsidRPr="001C38C0" w:rsidRDefault="00B05FF5" w:rsidP="00CF6D8F">
            <w:r>
              <w:t>Behavior Of Players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05FF5" w:rsidRPr="001C38C0" w:rsidRDefault="00B05FF5" w:rsidP="00CF6D8F"/>
        </w:tc>
        <w:tc>
          <w:tcPr>
            <w:tcW w:w="2640" w:type="dxa"/>
            <w:shd w:val="clear" w:color="auto" w:fill="auto"/>
            <w:vAlign w:val="center"/>
          </w:tcPr>
          <w:p w:rsidR="00B05FF5" w:rsidRPr="001C38C0" w:rsidRDefault="00B05FF5" w:rsidP="00CF6D8F"/>
        </w:tc>
        <w:tc>
          <w:tcPr>
            <w:tcW w:w="1670" w:type="dxa"/>
            <w:shd w:val="clear" w:color="auto" w:fill="auto"/>
            <w:vAlign w:val="center"/>
          </w:tcPr>
          <w:p w:rsidR="00B05FF5" w:rsidRPr="001C38C0" w:rsidRDefault="00B05FF5" w:rsidP="00CF6D8F">
            <w:pPr>
              <w:pStyle w:val="Amount"/>
            </w:pPr>
          </w:p>
        </w:tc>
      </w:tr>
      <w:tr w:rsidR="00B05FF5" w:rsidRPr="00311560" w:rsidTr="00CF6D8F">
        <w:trPr>
          <w:cantSplit/>
          <w:trHeight w:val="403"/>
        </w:trPr>
        <w:tc>
          <w:tcPr>
            <w:tcW w:w="2725" w:type="dxa"/>
            <w:shd w:val="clear" w:color="auto" w:fill="auto"/>
            <w:vAlign w:val="center"/>
          </w:tcPr>
          <w:p w:rsidR="00B05FF5" w:rsidRDefault="00B05FF5" w:rsidP="00CF6D8F">
            <w:r>
              <w:t>Game Played in Right Spirit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05FF5" w:rsidRDefault="00B05FF5" w:rsidP="00CF6D8F"/>
        </w:tc>
        <w:tc>
          <w:tcPr>
            <w:tcW w:w="2640" w:type="dxa"/>
            <w:shd w:val="clear" w:color="auto" w:fill="auto"/>
            <w:vAlign w:val="center"/>
          </w:tcPr>
          <w:p w:rsidR="00B05FF5" w:rsidRDefault="00B05FF5" w:rsidP="00CF6D8F"/>
        </w:tc>
        <w:tc>
          <w:tcPr>
            <w:tcW w:w="1670" w:type="dxa"/>
            <w:shd w:val="clear" w:color="auto" w:fill="auto"/>
            <w:vAlign w:val="center"/>
          </w:tcPr>
          <w:p w:rsidR="00B05FF5" w:rsidRDefault="00B05FF5" w:rsidP="00CF6D8F"/>
        </w:tc>
      </w:tr>
      <w:tr w:rsidR="00B05FF5" w:rsidRPr="00311560" w:rsidTr="00CF6D8F">
        <w:trPr>
          <w:cantSplit/>
          <w:trHeight w:val="403"/>
        </w:trPr>
        <w:tc>
          <w:tcPr>
            <w:tcW w:w="2725" w:type="dxa"/>
            <w:shd w:val="clear" w:color="auto" w:fill="auto"/>
            <w:vAlign w:val="center"/>
          </w:tcPr>
          <w:p w:rsidR="00B05FF5" w:rsidRDefault="00B05FF5" w:rsidP="00CF6D8F">
            <w:r>
              <w:t>Fielder’s Calls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05FF5" w:rsidRDefault="00B05FF5" w:rsidP="00CF6D8F"/>
        </w:tc>
        <w:tc>
          <w:tcPr>
            <w:tcW w:w="2640" w:type="dxa"/>
            <w:shd w:val="clear" w:color="auto" w:fill="auto"/>
            <w:vAlign w:val="center"/>
          </w:tcPr>
          <w:p w:rsidR="00B05FF5" w:rsidRDefault="00B05FF5" w:rsidP="00CF6D8F"/>
        </w:tc>
        <w:tc>
          <w:tcPr>
            <w:tcW w:w="1670" w:type="dxa"/>
            <w:shd w:val="clear" w:color="auto" w:fill="auto"/>
            <w:vAlign w:val="center"/>
          </w:tcPr>
          <w:p w:rsidR="00B05FF5" w:rsidRDefault="00B05FF5" w:rsidP="00CF6D8F"/>
        </w:tc>
      </w:tr>
      <w:tr w:rsidR="00B05FF5" w:rsidRPr="00311560" w:rsidTr="00CF6D8F">
        <w:trPr>
          <w:cantSplit/>
          <w:trHeight w:val="403"/>
        </w:trPr>
        <w:tc>
          <w:tcPr>
            <w:tcW w:w="2725" w:type="dxa"/>
            <w:shd w:val="clear" w:color="auto" w:fill="auto"/>
            <w:vAlign w:val="center"/>
          </w:tcPr>
          <w:p w:rsidR="00B05FF5" w:rsidRDefault="00B05FF5" w:rsidP="00CF6D8F">
            <w:r>
              <w:t>Captain’s Behavior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05FF5" w:rsidRDefault="00B05FF5" w:rsidP="00CF6D8F"/>
        </w:tc>
        <w:tc>
          <w:tcPr>
            <w:tcW w:w="2640" w:type="dxa"/>
            <w:shd w:val="clear" w:color="auto" w:fill="auto"/>
            <w:vAlign w:val="center"/>
          </w:tcPr>
          <w:p w:rsidR="00B05FF5" w:rsidRDefault="00B05FF5" w:rsidP="00CF6D8F"/>
        </w:tc>
        <w:tc>
          <w:tcPr>
            <w:tcW w:w="1670" w:type="dxa"/>
            <w:shd w:val="clear" w:color="auto" w:fill="auto"/>
            <w:vAlign w:val="center"/>
          </w:tcPr>
          <w:p w:rsidR="00B05FF5" w:rsidRDefault="00B05FF5" w:rsidP="00CF6D8F"/>
        </w:tc>
      </w:tr>
      <w:tr w:rsidR="00B05FF5" w:rsidRPr="00311560" w:rsidTr="00CF6D8F">
        <w:trPr>
          <w:cantSplit/>
          <w:trHeight w:val="403"/>
        </w:trPr>
        <w:tc>
          <w:tcPr>
            <w:tcW w:w="2725" w:type="dxa"/>
            <w:shd w:val="clear" w:color="auto" w:fill="auto"/>
            <w:vAlign w:val="center"/>
          </w:tcPr>
          <w:p w:rsidR="00B05FF5" w:rsidRDefault="00B05FF5" w:rsidP="00CF6D8F">
            <w:r>
              <w:t>Captain’s Control over team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05FF5" w:rsidRDefault="00B05FF5" w:rsidP="00CF6D8F"/>
        </w:tc>
        <w:tc>
          <w:tcPr>
            <w:tcW w:w="2640" w:type="dxa"/>
            <w:shd w:val="clear" w:color="auto" w:fill="auto"/>
            <w:vAlign w:val="center"/>
          </w:tcPr>
          <w:p w:rsidR="00B05FF5" w:rsidRDefault="00B05FF5" w:rsidP="00CF6D8F"/>
        </w:tc>
        <w:tc>
          <w:tcPr>
            <w:tcW w:w="1670" w:type="dxa"/>
            <w:shd w:val="clear" w:color="auto" w:fill="auto"/>
            <w:vAlign w:val="center"/>
          </w:tcPr>
          <w:p w:rsidR="00B05FF5" w:rsidRDefault="00B05FF5" w:rsidP="00CF6D8F"/>
        </w:tc>
      </w:tr>
    </w:tbl>
    <w:p w:rsidR="00B05FF5" w:rsidRDefault="00B05FF5" w:rsidP="00E55A14"/>
    <w:p w:rsidR="00B05FF5" w:rsidRDefault="00B05FF5" w:rsidP="00E55A14">
      <w:r>
        <w:t xml:space="preserve">Do you like to </w:t>
      </w:r>
      <w:r w:rsidR="00C92184">
        <w:t>bring</w:t>
      </w:r>
      <w:bookmarkStart w:id="0" w:name="_GoBack"/>
      <w:bookmarkEnd w:id="0"/>
      <w:r>
        <w:t xml:space="preserve"> any specific incident </w:t>
      </w:r>
      <w:r w:rsidR="00C92184">
        <w:t xml:space="preserve">during this game </w:t>
      </w:r>
      <w:r>
        <w:t>to the attention of OC? If yes, please explain below.</w:t>
      </w:r>
    </w:p>
    <w:p w:rsidR="00B05FF5" w:rsidRDefault="00B05FF5" w:rsidP="00E55A1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69A2">
        <w:t>______________________________________________________________________________________________________________________________________________________</w:t>
      </w:r>
    </w:p>
    <w:p w:rsidR="008969A2" w:rsidRDefault="008969A2" w:rsidP="00E55A14"/>
    <w:p w:rsidR="008969A2" w:rsidRPr="007B2389" w:rsidRDefault="008969A2" w:rsidP="00E55A14">
      <w:r>
        <w:t>Signature: Umpire 1____________________________________ Umpire 2:_____________________________________</w:t>
      </w:r>
    </w:p>
    <w:sectPr w:rsidR="008969A2" w:rsidRPr="007B2389" w:rsidSect="008969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36A" w:rsidRDefault="0002536A">
      <w:r>
        <w:separator/>
      </w:r>
    </w:p>
  </w:endnote>
  <w:endnote w:type="continuationSeparator" w:id="0">
    <w:p w:rsidR="0002536A" w:rsidRDefault="0002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36A" w:rsidRDefault="0002536A">
      <w:r>
        <w:separator/>
      </w:r>
    </w:p>
  </w:footnote>
  <w:footnote w:type="continuationSeparator" w:id="0">
    <w:p w:rsidR="0002536A" w:rsidRDefault="00025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42A2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D040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0A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32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689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486F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260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96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321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748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51CC4"/>
    <w:multiLevelType w:val="multilevel"/>
    <w:tmpl w:val="C4B2630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E751AE"/>
    <w:multiLevelType w:val="hybridMultilevel"/>
    <w:tmpl w:val="7CFC3BB4"/>
    <w:lvl w:ilvl="0" w:tplc="F49EF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C733D0"/>
    <w:multiLevelType w:val="multilevel"/>
    <w:tmpl w:val="FD00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075600"/>
    <w:multiLevelType w:val="hybridMultilevel"/>
    <w:tmpl w:val="A9220366"/>
    <w:lvl w:ilvl="0" w:tplc="F49EF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25"/>
    <w:rsid w:val="0002536A"/>
    <w:rsid w:val="00050F91"/>
    <w:rsid w:val="00095933"/>
    <w:rsid w:val="00126A74"/>
    <w:rsid w:val="00134DCF"/>
    <w:rsid w:val="00137028"/>
    <w:rsid w:val="00144BCD"/>
    <w:rsid w:val="00163F97"/>
    <w:rsid w:val="00167564"/>
    <w:rsid w:val="001906C4"/>
    <w:rsid w:val="001A39DB"/>
    <w:rsid w:val="001C38C0"/>
    <w:rsid w:val="001F0533"/>
    <w:rsid w:val="00204C87"/>
    <w:rsid w:val="00237E0A"/>
    <w:rsid w:val="00242424"/>
    <w:rsid w:val="00253B4D"/>
    <w:rsid w:val="00266CF5"/>
    <w:rsid w:val="00273432"/>
    <w:rsid w:val="002739B4"/>
    <w:rsid w:val="00290189"/>
    <w:rsid w:val="002A00DC"/>
    <w:rsid w:val="002D784D"/>
    <w:rsid w:val="002E5900"/>
    <w:rsid w:val="00311560"/>
    <w:rsid w:val="00327219"/>
    <w:rsid w:val="003510C8"/>
    <w:rsid w:val="003D79B0"/>
    <w:rsid w:val="003E2E2B"/>
    <w:rsid w:val="00446EC2"/>
    <w:rsid w:val="00472C95"/>
    <w:rsid w:val="004B0118"/>
    <w:rsid w:val="004E741B"/>
    <w:rsid w:val="00512E8B"/>
    <w:rsid w:val="00592739"/>
    <w:rsid w:val="005C74F7"/>
    <w:rsid w:val="00622F6F"/>
    <w:rsid w:val="006275BB"/>
    <w:rsid w:val="00673848"/>
    <w:rsid w:val="006D362F"/>
    <w:rsid w:val="007070B3"/>
    <w:rsid w:val="00720B15"/>
    <w:rsid w:val="007307E3"/>
    <w:rsid w:val="00743B85"/>
    <w:rsid w:val="00767770"/>
    <w:rsid w:val="007947E6"/>
    <w:rsid w:val="007B2389"/>
    <w:rsid w:val="007B5F38"/>
    <w:rsid w:val="007E5BEB"/>
    <w:rsid w:val="007F67ED"/>
    <w:rsid w:val="00840B19"/>
    <w:rsid w:val="0086464E"/>
    <w:rsid w:val="00874F69"/>
    <w:rsid w:val="008842E6"/>
    <w:rsid w:val="008969A2"/>
    <w:rsid w:val="008E1EF9"/>
    <w:rsid w:val="008F7284"/>
    <w:rsid w:val="00903DA2"/>
    <w:rsid w:val="00937108"/>
    <w:rsid w:val="0094015E"/>
    <w:rsid w:val="00980103"/>
    <w:rsid w:val="00A245F8"/>
    <w:rsid w:val="00A75780"/>
    <w:rsid w:val="00A858C7"/>
    <w:rsid w:val="00AA0025"/>
    <w:rsid w:val="00AA11F5"/>
    <w:rsid w:val="00AB08B5"/>
    <w:rsid w:val="00AC1DB5"/>
    <w:rsid w:val="00B05FF5"/>
    <w:rsid w:val="00B10DBC"/>
    <w:rsid w:val="00B15D2E"/>
    <w:rsid w:val="00B40A87"/>
    <w:rsid w:val="00B64778"/>
    <w:rsid w:val="00B75676"/>
    <w:rsid w:val="00B862BF"/>
    <w:rsid w:val="00B923CF"/>
    <w:rsid w:val="00BA6ACE"/>
    <w:rsid w:val="00BB02D3"/>
    <w:rsid w:val="00C109F8"/>
    <w:rsid w:val="00C112F1"/>
    <w:rsid w:val="00C767A8"/>
    <w:rsid w:val="00C92184"/>
    <w:rsid w:val="00CD3B0D"/>
    <w:rsid w:val="00CD3B4A"/>
    <w:rsid w:val="00D22C32"/>
    <w:rsid w:val="00D27330"/>
    <w:rsid w:val="00DA0069"/>
    <w:rsid w:val="00DA6E74"/>
    <w:rsid w:val="00DB7AD0"/>
    <w:rsid w:val="00E31E8B"/>
    <w:rsid w:val="00E55A14"/>
    <w:rsid w:val="00E735E5"/>
    <w:rsid w:val="00E93875"/>
    <w:rsid w:val="00EC1917"/>
    <w:rsid w:val="00EC2BE8"/>
    <w:rsid w:val="00ED5132"/>
    <w:rsid w:val="00F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6EFE9E-DE2F-4173-A098-33A5F320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7B2389"/>
    <w:pPr>
      <w:spacing w:after="6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7B2389"/>
    <w:pPr>
      <w:spacing w:before="80" w:after="0"/>
      <w:outlineLvl w:val="0"/>
    </w:pPr>
    <w:rPr>
      <w:rFonts w:asciiTheme="majorHAnsi" w:hAnsiTheme="majorHAnsi"/>
      <w:b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7B2389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rsid w:val="00050F91"/>
    <w:pPr>
      <w:jc w:val="center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903DA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B2389"/>
    <w:rPr>
      <w:rFonts w:asciiTheme="majorHAnsi" w:hAnsiTheme="majorHAnsi"/>
      <w:b/>
      <w:sz w:val="40"/>
      <w:szCs w:val="40"/>
    </w:rPr>
  </w:style>
  <w:style w:type="character" w:customStyle="1" w:styleId="Heading3Char">
    <w:name w:val="Heading 3 Char"/>
    <w:basedOn w:val="DefaultParagraphFont"/>
    <w:link w:val="Heading3"/>
    <w:semiHidden/>
    <w:rsid w:val="007B2389"/>
    <w:rPr>
      <w:rFonts w:asciiTheme="minorHAnsi" w:hAnsiTheme="minorHAnsi"/>
      <w:sz w:val="24"/>
      <w:szCs w:val="24"/>
    </w:rPr>
  </w:style>
  <w:style w:type="paragraph" w:customStyle="1" w:styleId="Right-aligned">
    <w:name w:val="Right-aligned"/>
    <w:basedOn w:val="Normal"/>
    <w:qFormat/>
    <w:rsid w:val="001C38C0"/>
    <w:pPr>
      <w:jc w:val="right"/>
    </w:pPr>
  </w:style>
  <w:style w:type="paragraph" w:customStyle="1" w:styleId="Amount">
    <w:name w:val="Amount"/>
    <w:basedOn w:val="Normal"/>
    <w:unhideWhenUsed/>
    <w:qFormat/>
    <w:rsid w:val="007B2389"/>
    <w:pPr>
      <w:jc w:val="center"/>
    </w:pPr>
    <w:rPr>
      <w:b/>
      <w:sz w:val="26"/>
    </w:rPr>
  </w:style>
  <w:style w:type="character" w:styleId="PlaceholderText">
    <w:name w:val="Placeholder Text"/>
    <w:basedOn w:val="DefaultParagraphFont"/>
    <w:uiPriority w:val="99"/>
    <w:semiHidden/>
    <w:rsid w:val="002E5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iva6\AppData\Roaming\Microsoft\Templates\Bid%20sheet%20for%20silent%20auc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7803EC6-9443-477E-B9FB-E554C029D5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Bid sheet for silent auction.dotx</Template>
  <TotalTime>111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Silent auction bid sheet</vt:lpstr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Silent auction bid sheet</dc:title>
  <dc:creator>Vikram Sivakumar</dc:creator>
  <cp:keywords/>
  <cp:lastModifiedBy>Vikram Sivakumar</cp:lastModifiedBy>
  <cp:revision>3</cp:revision>
  <cp:lastPrinted>2007-03-20T23:33:00Z</cp:lastPrinted>
  <dcterms:created xsi:type="dcterms:W3CDTF">2017-09-07T19:08:00Z</dcterms:created>
  <dcterms:modified xsi:type="dcterms:W3CDTF">2017-09-07T21:04:00Z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TC100789221033</vt:lpwstr>
  </property>
</Properties>
</file>